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D501" w14:textId="77777777" w:rsidR="006A4A0E" w:rsidRDefault="006A4A0E"/>
    <w:p w14:paraId="0DE8E27B" w14:textId="77777777" w:rsidR="0086266E" w:rsidRPr="0086266E" w:rsidRDefault="0086266E" w:rsidP="0086266E"/>
    <w:p w14:paraId="0C4D0C24" w14:textId="77777777" w:rsidR="0086266E" w:rsidRPr="0086266E" w:rsidRDefault="0086266E" w:rsidP="0086266E"/>
    <w:p w14:paraId="1E434166" w14:textId="77777777" w:rsidR="0086266E" w:rsidRDefault="0086266E" w:rsidP="0086266E"/>
    <w:p w14:paraId="06F182E4" w14:textId="77777777" w:rsidR="0086266E" w:rsidRDefault="0086266E" w:rsidP="0086266E"/>
    <w:p w14:paraId="62AF9B8F" w14:textId="61B6DF33" w:rsidR="0086266E" w:rsidRDefault="0086266E" w:rsidP="0086266E">
      <w:pPr>
        <w:pStyle w:val="NormaaliWWW"/>
      </w:pPr>
      <w:r>
        <w:tab/>
      </w:r>
      <w:r>
        <w:tab/>
      </w:r>
      <w:r>
        <w:tab/>
      </w:r>
      <w:r>
        <w:tab/>
      </w:r>
      <w:r>
        <w:tab/>
      </w:r>
      <w:r w:rsidR="00A41005" w:rsidRPr="0086266E">
        <w:rPr>
          <w:rFonts w:ascii="Univers" w:hAnsi="Univers"/>
          <w:noProof/>
        </w:rPr>
        <w:drawing>
          <wp:inline distT="0" distB="0" distL="0" distR="0" wp14:anchorId="191BCA7D" wp14:editId="3F9D979F">
            <wp:extent cx="1945005" cy="391160"/>
            <wp:effectExtent l="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C3E5" w14:textId="05EF9764" w:rsidR="0086266E" w:rsidRDefault="0086266E" w:rsidP="0086266E"/>
    <w:p w14:paraId="704EAC86" w14:textId="77777777" w:rsidR="0086266E" w:rsidRPr="0086266E" w:rsidRDefault="0086266E" w:rsidP="0086266E"/>
    <w:p w14:paraId="76115E17" w14:textId="77777777" w:rsidR="0086266E" w:rsidRPr="0086266E" w:rsidRDefault="0086266E" w:rsidP="0086266E"/>
    <w:p w14:paraId="06B7B2CE" w14:textId="77777777" w:rsidR="0086266E" w:rsidRPr="0086266E" w:rsidRDefault="0086266E" w:rsidP="0086266E"/>
    <w:p w14:paraId="231B47CC" w14:textId="77777777" w:rsidR="0086266E" w:rsidRDefault="0086266E" w:rsidP="0086266E"/>
    <w:p w14:paraId="18BD2585" w14:textId="496AF0BE" w:rsidR="0086266E" w:rsidRDefault="00E4657A" w:rsidP="0086266E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ESPOONLAHDEN SEURAKUNNAN SEURAKUNTANEUVOSTON KOKOUKSET VUONNA 202</w:t>
      </w:r>
      <w:r w:rsidR="00B440F8">
        <w:rPr>
          <w:rFonts w:ascii="Arial Black" w:hAnsi="Arial Black"/>
        </w:rPr>
        <w:t>6</w:t>
      </w:r>
    </w:p>
    <w:p w14:paraId="00F6BF92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5BA27A29" w14:textId="4B760763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2.2.</w:t>
      </w:r>
    </w:p>
    <w:p w14:paraId="2E272A32" w14:textId="72696074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3.3. (peruttu)</w:t>
      </w:r>
    </w:p>
    <w:p w14:paraId="348EC6DB" w14:textId="030CA75F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1.4.</w:t>
      </w:r>
    </w:p>
    <w:p w14:paraId="47D2578B" w14:textId="1D340B6D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5.5.</w:t>
      </w:r>
    </w:p>
    <w:p w14:paraId="527D28E3" w14:textId="44FB249F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1.6. (varapäivä)</w:t>
      </w:r>
    </w:p>
    <w:p w14:paraId="58E7D71B" w14:textId="3B342035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1.9.</w:t>
      </w:r>
    </w:p>
    <w:p w14:paraId="60589D5D" w14:textId="0106CBF5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6.10.</w:t>
      </w:r>
    </w:p>
    <w:p w14:paraId="1A05D9B8" w14:textId="29EE943E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10.11.</w:t>
      </w:r>
    </w:p>
    <w:p w14:paraId="3675F092" w14:textId="6DA217D5" w:rsidR="00B440F8" w:rsidRDefault="00B440F8" w:rsidP="00B440F8">
      <w:pPr>
        <w:tabs>
          <w:tab w:val="left" w:pos="7924"/>
        </w:tabs>
        <w:rPr>
          <w:rFonts w:ascii="Arial Black" w:hAnsi="Arial Black"/>
        </w:rPr>
      </w:pPr>
      <w:r>
        <w:rPr>
          <w:rFonts w:ascii="Arial Black" w:hAnsi="Arial Black"/>
        </w:rPr>
        <w:t>8.12.</w:t>
      </w:r>
    </w:p>
    <w:p w14:paraId="07308B94" w14:textId="77777777" w:rsid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p w14:paraId="538F5B85" w14:textId="77777777" w:rsidR="0086266E" w:rsidRPr="0086266E" w:rsidRDefault="0086266E" w:rsidP="0086266E">
      <w:pPr>
        <w:tabs>
          <w:tab w:val="left" w:pos="7924"/>
        </w:tabs>
        <w:rPr>
          <w:rFonts w:ascii="Arial Black" w:hAnsi="Arial Black"/>
        </w:rPr>
      </w:pPr>
    </w:p>
    <w:sectPr w:rsidR="0086266E" w:rsidRPr="0086266E">
      <w:headerReference w:type="default" r:id="rId7"/>
      <w:footerReference w:type="default" r:id="rId8"/>
      <w:pgSz w:w="11906" w:h="16838"/>
      <w:pgMar w:top="1245" w:right="1134" w:bottom="709" w:left="1134" w:header="284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86A5" w14:textId="77777777" w:rsidR="00B41564" w:rsidRDefault="00B41564">
      <w:r>
        <w:separator/>
      </w:r>
    </w:p>
  </w:endnote>
  <w:endnote w:type="continuationSeparator" w:id="0">
    <w:p w14:paraId="4B8F7BE8" w14:textId="77777777" w:rsidR="00B41564" w:rsidRDefault="00B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279B" w14:textId="39B57AF5" w:rsidR="006A4A0E" w:rsidRDefault="006A4A0E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ind w:right="-568"/>
      <w:rPr>
        <w:rFonts w:ascii="Arial" w:hAnsi="Arial"/>
      </w:rPr>
    </w:pPr>
    <w:r>
      <w:rPr>
        <w:rFonts w:ascii="Arial" w:hAnsi="Arial"/>
      </w:rPr>
      <w:t>Kipparinkatu 8</w:t>
    </w:r>
    <w:r>
      <w:rPr>
        <w:rFonts w:ascii="Arial" w:hAnsi="Arial"/>
      </w:rPr>
      <w:tab/>
    </w:r>
    <w:r>
      <w:rPr>
        <w:rFonts w:ascii="Arial" w:hAnsi="Arial"/>
      </w:rPr>
      <w:tab/>
      <w:t>Puh. (09) 8</w:t>
    </w:r>
    <w:r w:rsidR="00430859">
      <w:rPr>
        <w:rFonts w:ascii="Arial" w:hAnsi="Arial"/>
      </w:rPr>
      <w:t>0</w:t>
    </w:r>
    <w:r>
      <w:rPr>
        <w:rFonts w:ascii="Arial" w:hAnsi="Arial"/>
      </w:rPr>
      <w:t>50</w:t>
    </w:r>
    <w:r w:rsidR="00430859">
      <w:rPr>
        <w:rFonts w:ascii="Arial" w:hAnsi="Arial"/>
      </w:rPr>
      <w:t xml:space="preserve"> </w:t>
    </w:r>
    <w:r>
      <w:rPr>
        <w:rFonts w:ascii="Arial" w:hAnsi="Arial"/>
      </w:rPr>
      <w:t>600</w:t>
    </w:r>
    <w:r w:rsidR="00430859">
      <w:rPr>
        <w:rFonts w:ascii="Arial" w:hAnsi="Arial"/>
      </w:rPr>
      <w:t>0</w:t>
    </w:r>
  </w:p>
  <w:p w14:paraId="3AF9358F" w14:textId="454A50C6" w:rsidR="006A4A0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proofErr w:type="gramStart"/>
    <w:r w:rsidRPr="0086266E">
      <w:rPr>
        <w:rFonts w:ascii="Arial" w:hAnsi="Arial"/>
      </w:rPr>
      <w:t>02320  ESPOO</w:t>
    </w:r>
    <w:proofErr w:type="gramEnd"/>
    <w:r>
      <w:rPr>
        <w:rFonts w:ascii="Arial" w:hAnsi="Arial"/>
      </w:rPr>
      <w:tab/>
    </w:r>
    <w:r>
      <w:rPr>
        <w:rFonts w:ascii="Arial" w:hAnsi="Arial"/>
      </w:rPr>
      <w:tab/>
    </w:r>
    <w:proofErr w:type="spellStart"/>
    <w:r w:rsidR="00430859">
      <w:rPr>
        <w:rFonts w:ascii="Arial" w:hAnsi="Arial"/>
      </w:rPr>
      <w:t>espoonlahdenseurakunta</w:t>
    </w:r>
    <w:proofErr w:type="spellEnd"/>
    <w:r w:rsidR="00430859">
      <w:rPr>
        <w:rFonts w:ascii="Arial" w:hAnsi="Arial"/>
      </w:rPr>
      <w:t>(at)evl.fi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05887709" w14:textId="77777777" w:rsidR="006A4A0E" w:rsidRPr="0086266E" w:rsidRDefault="006A4A0E">
    <w:pPr>
      <w:pStyle w:val="Alatunniste"/>
      <w:tabs>
        <w:tab w:val="clear" w:pos="4819"/>
        <w:tab w:val="clear" w:pos="9638"/>
      </w:tabs>
      <w:rPr>
        <w:rFonts w:ascii="Arial" w:hAnsi="Arial"/>
      </w:rPr>
    </w:pPr>
    <w:r w:rsidRPr="0086266E">
      <w:rPr>
        <w:rFonts w:ascii="Arial" w:hAnsi="Arial"/>
      </w:rPr>
      <w:tab/>
    </w:r>
    <w:r w:rsidRPr="0086266E"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1AE7" w14:textId="77777777" w:rsidR="00B41564" w:rsidRDefault="00B41564">
      <w:r>
        <w:separator/>
      </w:r>
    </w:p>
  </w:footnote>
  <w:footnote w:type="continuationSeparator" w:id="0">
    <w:p w14:paraId="77CF6E3F" w14:textId="77777777" w:rsidR="00B41564" w:rsidRDefault="00B4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AF3" w14:textId="057D3296" w:rsidR="006A4A0E" w:rsidRDefault="00A41005">
    <w:pPr>
      <w:pStyle w:val="Yltunniste"/>
      <w:tabs>
        <w:tab w:val="clear" w:pos="4819"/>
        <w:tab w:val="clear" w:pos="9638"/>
      </w:tabs>
      <w:ind w:left="-142"/>
    </w:pPr>
    <w:r>
      <w:rPr>
        <w:noProof/>
      </w:rPr>
      <w:drawing>
        <wp:inline distT="0" distB="0" distL="0" distR="0" wp14:anchorId="7DD6FF2F" wp14:editId="06EB21D2">
          <wp:extent cx="671195" cy="570865"/>
          <wp:effectExtent l="0" t="0" r="0" b="0"/>
          <wp:docPr id="32196128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575DD" w14:textId="77777777" w:rsidR="006A4A0E" w:rsidRDefault="006A4A0E">
    <w:pPr>
      <w:pStyle w:val="Yltunniste"/>
      <w:tabs>
        <w:tab w:val="clear" w:pos="4819"/>
        <w:tab w:val="clear" w:pos="9638"/>
      </w:tabs>
      <w:rPr>
        <w:rFonts w:ascii="Arial" w:hAnsi="Arial"/>
      </w:rPr>
    </w:pPr>
    <w:r>
      <w:rPr>
        <w:rFonts w:ascii="Arial" w:hAnsi="Arial"/>
      </w:rPr>
      <w:t>ESPOONLAHDEN SEURAKUNTA</w:t>
    </w:r>
  </w:p>
  <w:p w14:paraId="4B5771DB" w14:textId="77777777" w:rsidR="006A4A0E" w:rsidRDefault="006A4A0E">
    <w:pPr>
      <w:pStyle w:val="Yltunniste"/>
      <w:pBdr>
        <w:bottom w:val="single" w:sz="4" w:space="1" w:color="auto"/>
      </w:pBdr>
      <w:tabs>
        <w:tab w:val="clear" w:pos="4819"/>
        <w:tab w:val="clear" w:pos="9638"/>
      </w:tabs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6E"/>
    <w:rsid w:val="001B615A"/>
    <w:rsid w:val="002169DA"/>
    <w:rsid w:val="00397EF6"/>
    <w:rsid w:val="00430859"/>
    <w:rsid w:val="004471A8"/>
    <w:rsid w:val="005327DB"/>
    <w:rsid w:val="006A4A0E"/>
    <w:rsid w:val="00763C7C"/>
    <w:rsid w:val="0086266E"/>
    <w:rsid w:val="00971C55"/>
    <w:rsid w:val="00A41005"/>
    <w:rsid w:val="00A93F77"/>
    <w:rsid w:val="00B41564"/>
    <w:rsid w:val="00B440F8"/>
    <w:rsid w:val="00E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DDF29"/>
  <w15:chartTrackingRefBased/>
  <w15:docId w15:val="{CB1DDB75-D34E-4CE3-9FBF-4775F76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rebuchet MS" w:hAnsi="Trebuchet MS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86266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spoonlahti\Hallinto-%20ja%20henkil&#246;st&#246;asiat\Kaavake\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2</TotalTime>
  <Pages>1</Pages>
  <Words>17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    </vt:lpstr>
    </vt:vector>
  </TitlesOfParts>
  <Company>Espoon seurakuntayhtymä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Veromaa Nina</dc:creator>
  <cp:keywords/>
  <dc:description/>
  <cp:lastModifiedBy>Ilola Lauri</cp:lastModifiedBy>
  <cp:revision>2</cp:revision>
  <cp:lastPrinted>2024-08-21T08:15:00Z</cp:lastPrinted>
  <dcterms:created xsi:type="dcterms:W3CDTF">2026-02-18T08:28:00Z</dcterms:created>
  <dcterms:modified xsi:type="dcterms:W3CDTF">2026-02-18T08:28:00Z</dcterms:modified>
</cp:coreProperties>
</file>