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0D501" w14:textId="77777777" w:rsidR="006A4A0E" w:rsidRDefault="006A4A0E"/>
    <w:p w14:paraId="0DE8E27B" w14:textId="77777777" w:rsidR="0086266E" w:rsidRPr="0086266E" w:rsidRDefault="0086266E" w:rsidP="0086266E"/>
    <w:p w14:paraId="0C4D0C24" w14:textId="77777777" w:rsidR="0086266E" w:rsidRPr="0086266E" w:rsidRDefault="0086266E" w:rsidP="0086266E"/>
    <w:p w14:paraId="1E434166" w14:textId="77777777" w:rsidR="0086266E" w:rsidRDefault="0086266E" w:rsidP="0086266E"/>
    <w:p w14:paraId="06F182E4" w14:textId="77777777" w:rsidR="0086266E" w:rsidRDefault="0086266E" w:rsidP="0086266E"/>
    <w:p w14:paraId="62AF9B8F" w14:textId="61B6DF33" w:rsidR="0086266E" w:rsidRDefault="0086266E" w:rsidP="0086266E">
      <w:pPr>
        <w:pStyle w:val="NormaaliWWW"/>
      </w:pPr>
      <w:r>
        <w:tab/>
      </w:r>
      <w:r>
        <w:tab/>
      </w:r>
      <w:r>
        <w:tab/>
      </w:r>
      <w:r>
        <w:tab/>
      </w:r>
      <w:r>
        <w:tab/>
      </w:r>
      <w:r w:rsidR="00A41005" w:rsidRPr="0086266E">
        <w:rPr>
          <w:rFonts w:ascii="Univers" w:hAnsi="Univers"/>
          <w:noProof/>
        </w:rPr>
        <w:drawing>
          <wp:inline distT="0" distB="0" distL="0" distR="0" wp14:anchorId="191BCA7D" wp14:editId="3F9D979F">
            <wp:extent cx="1945005" cy="391160"/>
            <wp:effectExtent l="0" t="0" r="0" b="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C3E5" w14:textId="05EF9764" w:rsidR="0086266E" w:rsidRDefault="0086266E" w:rsidP="0086266E"/>
    <w:p w14:paraId="704EAC86" w14:textId="77777777" w:rsidR="0086266E" w:rsidRPr="0086266E" w:rsidRDefault="0086266E" w:rsidP="0086266E"/>
    <w:p w14:paraId="76115E17" w14:textId="77777777" w:rsidR="0086266E" w:rsidRPr="0086266E" w:rsidRDefault="0086266E" w:rsidP="0086266E"/>
    <w:p w14:paraId="06B7B2CE" w14:textId="77777777" w:rsidR="0086266E" w:rsidRPr="0086266E" w:rsidRDefault="0086266E" w:rsidP="0086266E"/>
    <w:p w14:paraId="231B47CC" w14:textId="77777777" w:rsidR="0086266E" w:rsidRDefault="0086266E" w:rsidP="0086266E"/>
    <w:p w14:paraId="18BD2585" w14:textId="64927B1C" w:rsidR="0086266E" w:rsidRDefault="0086266E" w:rsidP="0086266E">
      <w:pPr>
        <w:tabs>
          <w:tab w:val="left" w:pos="7924"/>
        </w:tabs>
        <w:rPr>
          <w:rFonts w:ascii="Arial Black" w:hAnsi="Arial Black"/>
        </w:rPr>
      </w:pPr>
      <w:r w:rsidRPr="0086266E">
        <w:rPr>
          <w:rFonts w:ascii="Arial Black" w:hAnsi="Arial Black"/>
        </w:rPr>
        <w:t>ILMOITUS NÄHTÄVILLÄOLOSTA</w:t>
      </w:r>
    </w:p>
    <w:p w14:paraId="39DB7359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11396F35" w14:textId="36B931D4" w:rsidR="0086266E" w:rsidRDefault="0086266E" w:rsidP="0086266E">
      <w:pPr>
        <w:tabs>
          <w:tab w:val="left" w:pos="7924"/>
        </w:tabs>
        <w:rPr>
          <w:rFonts w:ascii="Arial" w:hAnsi="Arial" w:cs="Arial"/>
        </w:rPr>
      </w:pPr>
      <w:r>
        <w:rPr>
          <w:rFonts w:ascii="Arial" w:hAnsi="Arial" w:cs="Arial"/>
        </w:rPr>
        <w:t>Espoonlahden seurakun</w:t>
      </w:r>
      <w:r w:rsidR="00397EF6">
        <w:rPr>
          <w:rFonts w:ascii="Arial" w:hAnsi="Arial" w:cs="Arial"/>
        </w:rPr>
        <w:t>nan seurakunta</w:t>
      </w:r>
      <w:r>
        <w:rPr>
          <w:rFonts w:ascii="Arial" w:hAnsi="Arial" w:cs="Arial"/>
        </w:rPr>
        <w:t xml:space="preserve">neuvoston kokousten pöytäkirjoissa olevat muutoksenhakukelpoiset päätökset ovat nähtävillä </w:t>
      </w:r>
      <w:r w:rsidRPr="00397EF6">
        <w:rPr>
          <w:rFonts w:ascii="Arial" w:hAnsi="Arial" w:cs="Arial"/>
          <w:b/>
          <w:bCs/>
        </w:rPr>
        <w:t>kymmenennestä päivästä kokouksesta lukien joko 21 tai 37 päivän ajan</w:t>
      </w:r>
      <w:r>
        <w:rPr>
          <w:rFonts w:ascii="Arial" w:hAnsi="Arial" w:cs="Arial"/>
        </w:rPr>
        <w:t xml:space="preserve"> sähköisessä päätösarkistossa.</w:t>
      </w:r>
    </w:p>
    <w:p w14:paraId="1C6485E9" w14:textId="77777777" w:rsidR="0086266E" w:rsidRDefault="0086266E" w:rsidP="0086266E">
      <w:pPr>
        <w:tabs>
          <w:tab w:val="left" w:pos="7924"/>
        </w:tabs>
        <w:rPr>
          <w:rFonts w:ascii="Arial" w:hAnsi="Arial" w:cs="Arial"/>
        </w:rPr>
      </w:pPr>
    </w:p>
    <w:p w14:paraId="4B4DCEA5" w14:textId="38357C5B" w:rsidR="0086266E" w:rsidRPr="0086266E" w:rsidRDefault="0086266E" w:rsidP="0086266E">
      <w:pPr>
        <w:tabs>
          <w:tab w:val="left" w:pos="7924"/>
        </w:tabs>
        <w:rPr>
          <w:rFonts w:ascii="Arial" w:hAnsi="Arial" w:cs="Arial"/>
        </w:rPr>
      </w:pPr>
      <w:r>
        <w:rPr>
          <w:rFonts w:ascii="Arial" w:hAnsi="Arial" w:cs="Arial"/>
        </w:rPr>
        <w:t>Seurakuntaneuvoston muutoksenhakukelpoiset päätökset, jotka on tarkastettu välittömästi kokouksessa, ovat nähtävillä kokouspäivästä lukien 21 tai 37 päivän ajan.</w:t>
      </w:r>
    </w:p>
    <w:p w14:paraId="00F6BF92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07308B94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538F5B85" w14:textId="77777777" w:rsidR="0086266E" w:rsidRP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sectPr w:rsidR="0086266E" w:rsidRPr="0086266E">
      <w:headerReference w:type="default" r:id="rId7"/>
      <w:footerReference w:type="default" r:id="rId8"/>
      <w:pgSz w:w="11906" w:h="16838"/>
      <w:pgMar w:top="1245" w:right="1134" w:bottom="709" w:left="1134" w:header="284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4E45" w14:textId="77777777" w:rsidR="0086266E" w:rsidRDefault="0086266E">
      <w:r>
        <w:separator/>
      </w:r>
    </w:p>
  </w:endnote>
  <w:endnote w:type="continuationSeparator" w:id="0">
    <w:p w14:paraId="273AA422" w14:textId="77777777" w:rsidR="0086266E" w:rsidRDefault="0086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279B" w14:textId="036FD833" w:rsidR="006A4A0E" w:rsidRDefault="006A4A0E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ind w:right="-568"/>
      <w:rPr>
        <w:rFonts w:ascii="Arial" w:hAnsi="Arial"/>
      </w:rPr>
    </w:pPr>
    <w:r>
      <w:rPr>
        <w:rFonts w:ascii="Arial" w:hAnsi="Arial"/>
      </w:rPr>
      <w:t>Kipparinkatu 8</w:t>
    </w:r>
    <w:r>
      <w:rPr>
        <w:rFonts w:ascii="Arial" w:hAnsi="Arial"/>
      </w:rPr>
      <w:tab/>
    </w:r>
    <w:r>
      <w:rPr>
        <w:rFonts w:ascii="Arial" w:hAnsi="Arial"/>
      </w:rPr>
      <w:tab/>
      <w:t>Puh. (09) 8</w:t>
    </w:r>
    <w:r w:rsidR="00E805E5">
      <w:rPr>
        <w:rFonts w:ascii="Arial" w:hAnsi="Arial"/>
      </w:rPr>
      <w:t>050</w:t>
    </w:r>
    <w:r>
      <w:rPr>
        <w:rFonts w:ascii="Arial" w:hAnsi="Arial"/>
      </w:rPr>
      <w:t xml:space="preserve"> 600</w:t>
    </w:r>
    <w:r w:rsidR="00E805E5">
      <w:rPr>
        <w:rFonts w:ascii="Arial" w:hAnsi="Arial"/>
      </w:rPr>
      <w:t>0</w:t>
    </w:r>
    <w:r>
      <w:rPr>
        <w:rFonts w:ascii="Arial" w:hAnsi="Arial"/>
      </w:rPr>
      <w:tab/>
    </w:r>
  </w:p>
  <w:p w14:paraId="3AF9358F" w14:textId="49ACC0DE" w:rsidR="006A4A0E" w:rsidRDefault="006A4A0E">
    <w:pPr>
      <w:pStyle w:val="Alatunniste"/>
      <w:tabs>
        <w:tab w:val="clear" w:pos="4819"/>
        <w:tab w:val="clear" w:pos="9638"/>
      </w:tabs>
      <w:rPr>
        <w:rFonts w:ascii="Arial" w:hAnsi="Arial"/>
      </w:rPr>
    </w:pPr>
    <w:proofErr w:type="gramStart"/>
    <w:r w:rsidRPr="0086266E">
      <w:rPr>
        <w:rFonts w:ascii="Arial" w:hAnsi="Arial"/>
      </w:rPr>
      <w:t>02320  ESPOO</w:t>
    </w:r>
    <w:proofErr w:type="gramEnd"/>
    <w:r>
      <w:rPr>
        <w:rFonts w:ascii="Arial" w:hAnsi="Arial"/>
      </w:rPr>
      <w:tab/>
    </w:r>
    <w:r>
      <w:rPr>
        <w:rFonts w:ascii="Arial" w:hAnsi="Arial"/>
      </w:rPr>
      <w:tab/>
    </w:r>
    <w:proofErr w:type="spellStart"/>
    <w:r w:rsidR="00E805E5">
      <w:rPr>
        <w:rFonts w:ascii="Arial" w:hAnsi="Arial"/>
      </w:rPr>
      <w:t>espoonlahdenseurakunta</w:t>
    </w:r>
    <w:proofErr w:type="spellEnd"/>
    <w:r w:rsidR="00E805E5">
      <w:rPr>
        <w:rFonts w:ascii="Arial" w:hAnsi="Arial"/>
      </w:rPr>
      <w:t>(at)evl.fi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05887709" w14:textId="77777777" w:rsidR="006A4A0E" w:rsidRPr="0086266E" w:rsidRDefault="006A4A0E">
    <w:pPr>
      <w:pStyle w:val="Alatunniste"/>
      <w:tabs>
        <w:tab w:val="clear" w:pos="4819"/>
        <w:tab w:val="clear" w:pos="9638"/>
      </w:tabs>
      <w:rPr>
        <w:rFonts w:ascii="Arial" w:hAnsi="Arial"/>
      </w:rPr>
    </w:pPr>
    <w:r w:rsidRPr="0086266E">
      <w:rPr>
        <w:rFonts w:ascii="Arial" w:hAnsi="Arial"/>
      </w:rPr>
      <w:tab/>
    </w:r>
    <w:r w:rsidRPr="0086266E"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7D13B" w14:textId="77777777" w:rsidR="0086266E" w:rsidRDefault="0086266E">
      <w:r>
        <w:separator/>
      </w:r>
    </w:p>
  </w:footnote>
  <w:footnote w:type="continuationSeparator" w:id="0">
    <w:p w14:paraId="7C666C82" w14:textId="77777777" w:rsidR="0086266E" w:rsidRDefault="0086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CAF3" w14:textId="057D3296" w:rsidR="006A4A0E" w:rsidRDefault="00A41005">
    <w:pPr>
      <w:pStyle w:val="Yltunniste"/>
      <w:tabs>
        <w:tab w:val="clear" w:pos="4819"/>
        <w:tab w:val="clear" w:pos="9638"/>
      </w:tabs>
      <w:ind w:left="-142"/>
    </w:pPr>
    <w:r>
      <w:rPr>
        <w:noProof/>
      </w:rPr>
      <w:drawing>
        <wp:inline distT="0" distB="0" distL="0" distR="0" wp14:anchorId="7DD6FF2F" wp14:editId="06EB21D2">
          <wp:extent cx="671195" cy="570865"/>
          <wp:effectExtent l="0" t="0" r="0" b="0"/>
          <wp:docPr id="32196128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575DD" w14:textId="77777777" w:rsidR="006A4A0E" w:rsidRDefault="006A4A0E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>ESPOONLAHDEN SEURAKUNTA</w:t>
    </w:r>
  </w:p>
  <w:p w14:paraId="4B5771DB" w14:textId="77777777" w:rsidR="006A4A0E" w:rsidRDefault="006A4A0E">
    <w:pPr>
      <w:pStyle w:val="Yltunniste"/>
      <w:pBdr>
        <w:bottom w:val="single" w:sz="4" w:space="1" w:color="auto"/>
      </w:pBdr>
      <w:tabs>
        <w:tab w:val="clear" w:pos="4819"/>
        <w:tab w:val="clear" w:pos="9638"/>
      </w:tabs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6E"/>
    <w:rsid w:val="002169DA"/>
    <w:rsid w:val="00397EF6"/>
    <w:rsid w:val="00666ECD"/>
    <w:rsid w:val="006A4A0E"/>
    <w:rsid w:val="0086266E"/>
    <w:rsid w:val="00A41005"/>
    <w:rsid w:val="00E535F3"/>
    <w:rsid w:val="00E8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DDF29"/>
  <w15:chartTrackingRefBased/>
  <w15:docId w15:val="{CB1DDB75-D34E-4CE3-9FBF-4775F76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Trebuchet MS" w:hAnsi="Trebuchet MS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86266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spoonlahti\Hallinto-%20ja%20henkil&#246;st&#246;asiat\Kaavake\Kirj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14</TotalTime>
  <Pages>1</Pages>
  <Words>41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    </vt:lpstr>
    </vt:vector>
  </TitlesOfParts>
  <Company>Espoon seurakuntayhtymä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Veromaa Nina</dc:creator>
  <cp:keywords/>
  <dc:description/>
  <cp:lastModifiedBy>Veromaa Nina</cp:lastModifiedBy>
  <cp:revision>3</cp:revision>
  <cp:lastPrinted>2004-12-20T11:19:00Z</cp:lastPrinted>
  <dcterms:created xsi:type="dcterms:W3CDTF">2024-07-19T11:59:00Z</dcterms:created>
  <dcterms:modified xsi:type="dcterms:W3CDTF">2024-08-21T08:12:00Z</dcterms:modified>
</cp:coreProperties>
</file>