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0D501" w14:textId="77777777" w:rsidR="006A4A0E" w:rsidRDefault="006A4A0E"/>
    <w:p w14:paraId="0DE8E27B" w14:textId="77777777" w:rsidR="0086266E" w:rsidRPr="0086266E" w:rsidRDefault="0086266E" w:rsidP="0086266E"/>
    <w:p w14:paraId="0C4D0C24" w14:textId="77777777" w:rsidR="0086266E" w:rsidRPr="0086266E" w:rsidRDefault="0086266E" w:rsidP="0086266E"/>
    <w:p w14:paraId="1E434166" w14:textId="77777777" w:rsidR="0086266E" w:rsidRDefault="0086266E" w:rsidP="0086266E"/>
    <w:p w14:paraId="06F182E4" w14:textId="77777777" w:rsidR="0086266E" w:rsidRDefault="0086266E" w:rsidP="0086266E"/>
    <w:p w14:paraId="62AF9B8F" w14:textId="61B6DF33" w:rsidR="0086266E" w:rsidRDefault="0086266E" w:rsidP="0086266E">
      <w:pPr>
        <w:pStyle w:val="NormaaliWWW"/>
      </w:pPr>
      <w:r>
        <w:tab/>
      </w:r>
      <w:r>
        <w:tab/>
      </w:r>
      <w:r>
        <w:tab/>
      </w:r>
      <w:r>
        <w:tab/>
      </w:r>
      <w:r>
        <w:tab/>
      </w:r>
      <w:r w:rsidR="00A41005" w:rsidRPr="0086266E">
        <w:rPr>
          <w:rFonts w:ascii="Univers" w:hAnsi="Univers"/>
          <w:noProof/>
        </w:rPr>
        <w:drawing>
          <wp:inline distT="0" distB="0" distL="0" distR="0" wp14:anchorId="191BCA7D" wp14:editId="3F9D979F">
            <wp:extent cx="1945005" cy="391160"/>
            <wp:effectExtent l="0" t="0" r="0" b="0"/>
            <wp:docPr id="2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7C3E5" w14:textId="05EF9764" w:rsidR="0086266E" w:rsidRDefault="0086266E" w:rsidP="0086266E"/>
    <w:p w14:paraId="704EAC86" w14:textId="77777777" w:rsidR="0086266E" w:rsidRPr="0086266E" w:rsidRDefault="0086266E" w:rsidP="0086266E"/>
    <w:p w14:paraId="76115E17" w14:textId="77777777" w:rsidR="0086266E" w:rsidRPr="0086266E" w:rsidRDefault="0086266E" w:rsidP="0086266E"/>
    <w:p w14:paraId="06B7B2CE" w14:textId="77777777" w:rsidR="0086266E" w:rsidRPr="0086266E" w:rsidRDefault="0086266E" w:rsidP="0086266E"/>
    <w:p w14:paraId="231B47CC" w14:textId="77777777" w:rsidR="0086266E" w:rsidRDefault="0086266E" w:rsidP="0086266E"/>
    <w:p w14:paraId="18BD2585" w14:textId="3E9CCDF4" w:rsidR="0086266E" w:rsidRDefault="0086266E" w:rsidP="0086266E">
      <w:pPr>
        <w:tabs>
          <w:tab w:val="left" w:pos="7924"/>
        </w:tabs>
        <w:rPr>
          <w:rFonts w:ascii="Arial Black" w:hAnsi="Arial Black"/>
        </w:rPr>
      </w:pPr>
      <w:r w:rsidRPr="0086266E">
        <w:rPr>
          <w:rFonts w:ascii="Arial Black" w:hAnsi="Arial Black"/>
        </w:rPr>
        <w:t xml:space="preserve">ILMOITUS </w:t>
      </w:r>
      <w:r w:rsidR="005327DB">
        <w:rPr>
          <w:rFonts w:ascii="Arial Black" w:hAnsi="Arial Black"/>
        </w:rPr>
        <w:t xml:space="preserve">VIRANHALTIJAPÄÄTÖSTEN </w:t>
      </w:r>
      <w:r w:rsidRPr="0086266E">
        <w:rPr>
          <w:rFonts w:ascii="Arial Black" w:hAnsi="Arial Black"/>
        </w:rPr>
        <w:t>NÄHTÄVILLÄOLOSTA</w:t>
      </w:r>
    </w:p>
    <w:p w14:paraId="39DB7359" w14:textId="77777777" w:rsidR="0086266E" w:rsidRDefault="0086266E" w:rsidP="0086266E">
      <w:pPr>
        <w:tabs>
          <w:tab w:val="left" w:pos="7924"/>
        </w:tabs>
        <w:rPr>
          <w:rFonts w:ascii="Arial Black" w:hAnsi="Arial Black"/>
        </w:rPr>
      </w:pPr>
    </w:p>
    <w:p w14:paraId="11396F35" w14:textId="2D0D7611" w:rsidR="0086266E" w:rsidRDefault="0086266E" w:rsidP="0086266E">
      <w:pPr>
        <w:tabs>
          <w:tab w:val="left" w:pos="7924"/>
        </w:tabs>
        <w:rPr>
          <w:rFonts w:ascii="Arial" w:hAnsi="Arial" w:cs="Arial"/>
        </w:rPr>
      </w:pPr>
      <w:r>
        <w:rPr>
          <w:rFonts w:ascii="Arial" w:hAnsi="Arial" w:cs="Arial"/>
        </w:rPr>
        <w:t>Espoonlahden seurakun</w:t>
      </w:r>
      <w:r w:rsidR="00397EF6">
        <w:rPr>
          <w:rFonts w:ascii="Arial" w:hAnsi="Arial" w:cs="Arial"/>
        </w:rPr>
        <w:t xml:space="preserve">nan </w:t>
      </w:r>
      <w:r w:rsidR="005327DB">
        <w:rPr>
          <w:rFonts w:ascii="Arial" w:hAnsi="Arial" w:cs="Arial"/>
        </w:rPr>
        <w:t>kirkkoherran</w:t>
      </w:r>
      <w:r>
        <w:rPr>
          <w:rFonts w:ascii="Arial" w:hAnsi="Arial" w:cs="Arial"/>
        </w:rPr>
        <w:t xml:space="preserve"> muutoksenhakukelpoiset </w:t>
      </w:r>
      <w:r w:rsidR="00EE7E50" w:rsidRPr="00EE7E50">
        <w:rPr>
          <w:rFonts w:ascii="Arial" w:hAnsi="Arial" w:cs="Arial"/>
        </w:rPr>
        <w:t xml:space="preserve">päätökset ovat nähtävillä </w:t>
      </w:r>
      <w:r w:rsidR="00EE7E50" w:rsidRPr="00EE7E50">
        <w:rPr>
          <w:rFonts w:ascii="Arial" w:hAnsi="Arial" w:cs="Arial"/>
          <w:b/>
        </w:rPr>
        <w:t>päätöspäivää seuraavasta päivästä lukien 21 päivän ajan.</w:t>
      </w:r>
    </w:p>
    <w:p w14:paraId="1C6485E9" w14:textId="77777777" w:rsidR="0086266E" w:rsidRDefault="0086266E" w:rsidP="0086266E">
      <w:pPr>
        <w:tabs>
          <w:tab w:val="left" w:pos="7924"/>
        </w:tabs>
        <w:rPr>
          <w:rFonts w:ascii="Arial" w:hAnsi="Arial" w:cs="Arial"/>
        </w:rPr>
      </w:pPr>
    </w:p>
    <w:p w14:paraId="00F6BF92" w14:textId="77777777" w:rsidR="0086266E" w:rsidRDefault="0086266E" w:rsidP="0086266E">
      <w:pPr>
        <w:tabs>
          <w:tab w:val="left" w:pos="7924"/>
        </w:tabs>
        <w:rPr>
          <w:rFonts w:ascii="Arial Black" w:hAnsi="Arial Black"/>
        </w:rPr>
      </w:pPr>
    </w:p>
    <w:p w14:paraId="07308B94" w14:textId="77777777" w:rsidR="0086266E" w:rsidRDefault="0086266E" w:rsidP="0086266E">
      <w:pPr>
        <w:tabs>
          <w:tab w:val="left" w:pos="7924"/>
        </w:tabs>
        <w:rPr>
          <w:rFonts w:ascii="Arial Black" w:hAnsi="Arial Black"/>
        </w:rPr>
      </w:pPr>
    </w:p>
    <w:p w14:paraId="538F5B85" w14:textId="7626E5E2" w:rsidR="0086266E" w:rsidRPr="0086266E" w:rsidRDefault="0086266E" w:rsidP="0086266E">
      <w:pPr>
        <w:tabs>
          <w:tab w:val="left" w:pos="7924"/>
        </w:tabs>
        <w:rPr>
          <w:rFonts w:ascii="Arial Black" w:hAnsi="Arial Black"/>
        </w:rPr>
      </w:pPr>
    </w:p>
    <w:sectPr w:rsidR="0086266E" w:rsidRPr="0086266E">
      <w:headerReference w:type="default" r:id="rId7"/>
      <w:footerReference w:type="default" r:id="rId8"/>
      <w:pgSz w:w="11906" w:h="16838"/>
      <w:pgMar w:top="1245" w:right="1134" w:bottom="709" w:left="1134" w:header="284" w:footer="9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DADAC" w14:textId="77777777" w:rsidR="00401454" w:rsidRDefault="00401454">
      <w:r>
        <w:separator/>
      </w:r>
    </w:p>
  </w:endnote>
  <w:endnote w:type="continuationSeparator" w:id="0">
    <w:p w14:paraId="3A018DCA" w14:textId="77777777" w:rsidR="00401454" w:rsidRDefault="00401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1279B" w14:textId="6291A7AF" w:rsidR="006A4A0E" w:rsidRDefault="006A4A0E">
    <w:pPr>
      <w:pStyle w:val="Alatunniste"/>
      <w:pBdr>
        <w:top w:val="single" w:sz="4" w:space="1" w:color="auto"/>
      </w:pBdr>
      <w:tabs>
        <w:tab w:val="clear" w:pos="4819"/>
        <w:tab w:val="clear" w:pos="9638"/>
      </w:tabs>
      <w:ind w:right="-568"/>
      <w:rPr>
        <w:rFonts w:ascii="Arial" w:hAnsi="Arial"/>
      </w:rPr>
    </w:pPr>
    <w:r>
      <w:rPr>
        <w:rFonts w:ascii="Arial" w:hAnsi="Arial"/>
      </w:rPr>
      <w:t>Kipparinkatu 8</w:t>
    </w:r>
    <w:r>
      <w:rPr>
        <w:rFonts w:ascii="Arial" w:hAnsi="Arial"/>
      </w:rPr>
      <w:tab/>
    </w:r>
    <w:r>
      <w:rPr>
        <w:rFonts w:ascii="Arial" w:hAnsi="Arial"/>
      </w:rPr>
      <w:tab/>
      <w:t>Puh. (09) 8</w:t>
    </w:r>
    <w:r w:rsidR="001B798D">
      <w:rPr>
        <w:rFonts w:ascii="Arial" w:hAnsi="Arial"/>
      </w:rPr>
      <w:t>050</w:t>
    </w:r>
    <w:r>
      <w:rPr>
        <w:rFonts w:ascii="Arial" w:hAnsi="Arial"/>
      </w:rPr>
      <w:t xml:space="preserve"> 600</w:t>
    </w:r>
    <w:r w:rsidR="001B798D">
      <w:rPr>
        <w:rFonts w:ascii="Arial" w:hAnsi="Arial"/>
      </w:rPr>
      <w:t xml:space="preserve">0 </w:t>
    </w:r>
  </w:p>
  <w:p w14:paraId="3AF9358F" w14:textId="79D5AA1C" w:rsidR="006A4A0E" w:rsidRDefault="006A4A0E">
    <w:pPr>
      <w:pStyle w:val="Alatunniste"/>
      <w:tabs>
        <w:tab w:val="clear" w:pos="4819"/>
        <w:tab w:val="clear" w:pos="9638"/>
      </w:tabs>
      <w:rPr>
        <w:rFonts w:ascii="Arial" w:hAnsi="Arial"/>
      </w:rPr>
    </w:pPr>
    <w:proofErr w:type="gramStart"/>
    <w:r w:rsidRPr="0086266E">
      <w:rPr>
        <w:rFonts w:ascii="Arial" w:hAnsi="Arial"/>
      </w:rPr>
      <w:t>02320  ESPOO</w:t>
    </w:r>
    <w:proofErr w:type="gramEnd"/>
    <w:r>
      <w:rPr>
        <w:rFonts w:ascii="Arial" w:hAnsi="Arial"/>
      </w:rPr>
      <w:tab/>
    </w:r>
    <w:r>
      <w:rPr>
        <w:rFonts w:ascii="Arial" w:hAnsi="Arial"/>
      </w:rPr>
      <w:tab/>
    </w:r>
    <w:proofErr w:type="spellStart"/>
    <w:r w:rsidR="001B798D">
      <w:rPr>
        <w:rFonts w:ascii="Arial" w:hAnsi="Arial"/>
      </w:rPr>
      <w:t>espoonlahdenseurakunta</w:t>
    </w:r>
    <w:proofErr w:type="spellEnd"/>
    <w:r w:rsidR="001B798D">
      <w:rPr>
        <w:rFonts w:ascii="Arial" w:hAnsi="Arial"/>
      </w:rPr>
      <w:t>(at)evl.fi</w:t>
    </w:r>
    <w:r>
      <w:rPr>
        <w:rFonts w:ascii="Arial" w:hAnsi="Arial"/>
      </w:rPr>
      <w:tab/>
    </w:r>
  </w:p>
  <w:p w14:paraId="05887709" w14:textId="77777777" w:rsidR="006A4A0E" w:rsidRPr="0086266E" w:rsidRDefault="006A4A0E">
    <w:pPr>
      <w:pStyle w:val="Alatunniste"/>
      <w:tabs>
        <w:tab w:val="clear" w:pos="4819"/>
        <w:tab w:val="clear" w:pos="9638"/>
      </w:tabs>
      <w:rPr>
        <w:rFonts w:ascii="Arial" w:hAnsi="Arial"/>
      </w:rPr>
    </w:pPr>
    <w:r w:rsidRPr="0086266E">
      <w:rPr>
        <w:rFonts w:ascii="Arial" w:hAnsi="Arial"/>
      </w:rPr>
      <w:tab/>
    </w:r>
    <w:r w:rsidRPr="0086266E">
      <w:rPr>
        <w:rFonts w:ascii="Arial" w:hAnsi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9689A" w14:textId="77777777" w:rsidR="00401454" w:rsidRDefault="00401454">
      <w:r>
        <w:separator/>
      </w:r>
    </w:p>
  </w:footnote>
  <w:footnote w:type="continuationSeparator" w:id="0">
    <w:p w14:paraId="68655DB7" w14:textId="77777777" w:rsidR="00401454" w:rsidRDefault="00401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BCAF3" w14:textId="057D3296" w:rsidR="006A4A0E" w:rsidRDefault="00A41005">
    <w:pPr>
      <w:pStyle w:val="Yltunniste"/>
      <w:tabs>
        <w:tab w:val="clear" w:pos="4819"/>
        <w:tab w:val="clear" w:pos="9638"/>
      </w:tabs>
      <w:ind w:left="-142"/>
    </w:pPr>
    <w:r>
      <w:rPr>
        <w:noProof/>
      </w:rPr>
      <w:drawing>
        <wp:inline distT="0" distB="0" distL="0" distR="0" wp14:anchorId="7DD6FF2F" wp14:editId="06EB21D2">
          <wp:extent cx="671195" cy="570865"/>
          <wp:effectExtent l="0" t="0" r="0" b="0"/>
          <wp:docPr id="321961287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19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1575DD" w14:textId="77777777" w:rsidR="006A4A0E" w:rsidRDefault="006A4A0E">
    <w:pPr>
      <w:pStyle w:val="Yltunniste"/>
      <w:tabs>
        <w:tab w:val="clear" w:pos="4819"/>
        <w:tab w:val="clear" w:pos="9638"/>
      </w:tabs>
      <w:rPr>
        <w:rFonts w:ascii="Arial" w:hAnsi="Arial"/>
      </w:rPr>
    </w:pPr>
    <w:r>
      <w:rPr>
        <w:rFonts w:ascii="Arial" w:hAnsi="Arial"/>
      </w:rPr>
      <w:t>ESPOONLAHDEN SEURAKUNTA</w:t>
    </w:r>
  </w:p>
  <w:p w14:paraId="4B5771DB" w14:textId="77777777" w:rsidR="006A4A0E" w:rsidRDefault="006A4A0E">
    <w:pPr>
      <w:pStyle w:val="Yltunniste"/>
      <w:pBdr>
        <w:bottom w:val="single" w:sz="4" w:space="1" w:color="auto"/>
      </w:pBdr>
      <w:tabs>
        <w:tab w:val="clear" w:pos="4819"/>
        <w:tab w:val="clear" w:pos="9638"/>
      </w:tabs>
    </w:pP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6E"/>
    <w:rsid w:val="001A7629"/>
    <w:rsid w:val="001B798D"/>
    <w:rsid w:val="002169DA"/>
    <w:rsid w:val="00397EF6"/>
    <w:rsid w:val="003B0BCB"/>
    <w:rsid w:val="00401454"/>
    <w:rsid w:val="00502A75"/>
    <w:rsid w:val="005327DB"/>
    <w:rsid w:val="005655DB"/>
    <w:rsid w:val="00573A99"/>
    <w:rsid w:val="00666ECD"/>
    <w:rsid w:val="006A4A0E"/>
    <w:rsid w:val="0086266E"/>
    <w:rsid w:val="00A41005"/>
    <w:rsid w:val="00B01B63"/>
    <w:rsid w:val="00EE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2DDF29"/>
  <w15:chartTrackingRefBased/>
  <w15:docId w15:val="{CB1DDB75-D34E-4CE3-9FBF-4775F766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Trebuchet MS" w:hAnsi="Trebuchet MS"/>
      <w:sz w:val="24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Hyperlinkki">
    <w:name w:val="Hyperlink"/>
    <w:basedOn w:val="Kappaleenoletusfontti"/>
    <w:rPr>
      <w:color w:val="0000FF"/>
      <w:u w:val="single"/>
    </w:rPr>
  </w:style>
  <w:style w:type="paragraph" w:styleId="NormaaliWWW">
    <w:name w:val="Normal (Web)"/>
    <w:basedOn w:val="Normaali"/>
    <w:uiPriority w:val="99"/>
    <w:unhideWhenUsed/>
    <w:rsid w:val="0086266E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3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Espoonlahti\Hallinto-%20ja%20henkil&#246;st&#246;asiat\Kaavake\Kirjepohja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Kirjepohja</Template>
  <TotalTime>0</TotalTime>
  <Pages>1</Pages>
  <Words>23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    </vt:lpstr>
    </vt:vector>
  </TitlesOfParts>
  <Company>Espoon seurakuntayhtymä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Veromaa Nina</dc:creator>
  <cp:keywords/>
  <dc:description/>
  <cp:lastModifiedBy>Ilola Lauri</cp:lastModifiedBy>
  <cp:revision>2</cp:revision>
  <cp:lastPrinted>2024-08-21T08:02:00Z</cp:lastPrinted>
  <dcterms:created xsi:type="dcterms:W3CDTF">2026-02-18T08:39:00Z</dcterms:created>
  <dcterms:modified xsi:type="dcterms:W3CDTF">2026-02-18T08:39:00Z</dcterms:modified>
</cp:coreProperties>
</file>