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0FCA" w14:textId="77777777" w:rsidR="00A930CB" w:rsidRDefault="00A930CB"/>
    <w:p w14:paraId="7F359331" w14:textId="643DFFE2" w:rsidR="00341D40" w:rsidRPr="009B2900" w:rsidRDefault="000E6BF9">
      <w:pPr>
        <w:rPr>
          <w:rFonts w:ascii="Calibri" w:hAnsi="Calibri"/>
        </w:rPr>
      </w:pPr>
      <w:r w:rsidRPr="00F43357">
        <w:rPr>
          <w:noProof/>
        </w:rPr>
        <w:drawing>
          <wp:anchor distT="0" distB="0" distL="114300" distR="114300" simplePos="0" relativeHeight="251659264" behindDoc="1" locked="0" layoutInCell="1" allowOverlap="1" wp14:anchorId="398E5ED6" wp14:editId="21DCC16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61160" cy="563880"/>
            <wp:effectExtent l="0" t="0" r="0" b="7620"/>
            <wp:wrapNone/>
            <wp:docPr id="742631445" name="Kuva 2" descr="Kuva, joka sisältää kohteen teksti, Fontti, symboli, logo  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31445" name="Kuva 2" descr="Kuva, joka sisältää kohteen teksti, Fontti, symboli, logo  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CC4B3" w14:textId="77777777" w:rsidR="00A930CB" w:rsidRPr="009B2900" w:rsidRDefault="00A930CB">
      <w:pPr>
        <w:rPr>
          <w:rFonts w:ascii="Calibri" w:hAnsi="Calibri"/>
        </w:rPr>
      </w:pPr>
    </w:p>
    <w:p w14:paraId="12F2D149" w14:textId="77777777" w:rsidR="00A930CB" w:rsidRPr="009B2900" w:rsidRDefault="00A930CB">
      <w:pPr>
        <w:rPr>
          <w:rFonts w:ascii="Calibri" w:hAnsi="Calibri"/>
        </w:rPr>
      </w:pPr>
    </w:p>
    <w:p w14:paraId="08539139" w14:textId="77777777" w:rsidR="00A930CB" w:rsidRPr="009B2900" w:rsidRDefault="00A930CB">
      <w:pPr>
        <w:rPr>
          <w:rFonts w:ascii="Calibri" w:hAnsi="Calibri"/>
        </w:rPr>
      </w:pPr>
    </w:p>
    <w:p w14:paraId="0591E5C4" w14:textId="77777777" w:rsidR="002A2166" w:rsidRDefault="00A930CB" w:rsidP="00A2465C">
      <w:pPr>
        <w:rPr>
          <w:rFonts w:ascii="Calibri" w:hAnsi="Calibri"/>
        </w:rPr>
      </w:pPr>
      <w:r w:rsidRPr="009B2900">
        <w:rPr>
          <w:rFonts w:ascii="Calibri" w:hAnsi="Calibri"/>
        </w:rPr>
        <w:tab/>
      </w:r>
      <w:r w:rsidRPr="009B2900">
        <w:rPr>
          <w:rFonts w:ascii="Calibri" w:hAnsi="Calibri"/>
        </w:rPr>
        <w:tab/>
      </w:r>
      <w:r w:rsidRPr="009B2900">
        <w:rPr>
          <w:rFonts w:ascii="Calibri" w:hAnsi="Calibri"/>
        </w:rPr>
        <w:tab/>
      </w:r>
      <w:r w:rsidR="002A2166">
        <w:rPr>
          <w:rFonts w:ascii="Calibri" w:hAnsi="Calibri"/>
        </w:rPr>
        <w:tab/>
      </w:r>
      <w:r w:rsidR="002A2166">
        <w:rPr>
          <w:rFonts w:ascii="Calibri" w:hAnsi="Calibri"/>
        </w:rPr>
        <w:tab/>
      </w:r>
    </w:p>
    <w:p w14:paraId="2726CDFE" w14:textId="77777777" w:rsidR="00A2465C" w:rsidRPr="009B2900" w:rsidRDefault="00A2465C" w:rsidP="00A2465C">
      <w:pPr>
        <w:rPr>
          <w:rFonts w:ascii="Calibri" w:hAnsi="Calibri"/>
        </w:rPr>
      </w:pPr>
      <w:r w:rsidRPr="009B2900">
        <w:rPr>
          <w:rFonts w:ascii="Calibri" w:hAnsi="Calibri"/>
        </w:rPr>
        <w:tab/>
      </w:r>
      <w:r w:rsidRPr="009B2900">
        <w:rPr>
          <w:rFonts w:ascii="Calibri" w:hAnsi="Calibri"/>
        </w:rPr>
        <w:tab/>
      </w:r>
      <w:r w:rsidRPr="009B2900">
        <w:rPr>
          <w:rFonts w:ascii="Calibri" w:hAnsi="Calibri"/>
        </w:rPr>
        <w:tab/>
      </w:r>
      <w:r w:rsidRPr="009B2900">
        <w:rPr>
          <w:rFonts w:ascii="Calibri" w:hAnsi="Calibri"/>
        </w:rPr>
        <w:tab/>
      </w:r>
    </w:p>
    <w:p w14:paraId="16B93DCD" w14:textId="77777777" w:rsidR="00A2465C" w:rsidRDefault="00A2465C" w:rsidP="00A2465C">
      <w:pPr>
        <w:rPr>
          <w:rFonts w:ascii="Calibri" w:hAnsi="Calibri"/>
        </w:rPr>
      </w:pPr>
    </w:p>
    <w:p w14:paraId="09CBEE9E" w14:textId="2F9040E4" w:rsidR="00A2465C" w:rsidRDefault="00A2465C" w:rsidP="00A2465C">
      <w:pPr>
        <w:rPr>
          <w:rFonts w:ascii="Calibri" w:hAnsi="Calibri"/>
        </w:rPr>
      </w:pPr>
    </w:p>
    <w:p w14:paraId="4C162FFD" w14:textId="77777777" w:rsidR="009C7307" w:rsidRPr="009B2900" w:rsidRDefault="009C7307" w:rsidP="00A2465C">
      <w:pPr>
        <w:rPr>
          <w:rFonts w:ascii="Calibri" w:hAnsi="Calibri"/>
        </w:rPr>
      </w:pPr>
    </w:p>
    <w:p w14:paraId="6F8DDB71" w14:textId="1F011F0E" w:rsidR="00A2465C" w:rsidRPr="00435EEE" w:rsidRDefault="00A2465C" w:rsidP="00A2465C">
      <w:pPr>
        <w:rPr>
          <w:rFonts w:ascii="Tahoma" w:hAnsi="Tahoma" w:cs="Tahoma"/>
          <w:b/>
          <w:szCs w:val="24"/>
        </w:rPr>
      </w:pPr>
      <w:r w:rsidRPr="00435EEE">
        <w:rPr>
          <w:rFonts w:ascii="Tahoma" w:hAnsi="Tahoma" w:cs="Tahoma"/>
          <w:b/>
          <w:szCs w:val="24"/>
        </w:rPr>
        <w:t>MEDDELANDE OM FRAMLÄGG</w:t>
      </w:r>
      <w:r w:rsidR="00E90731" w:rsidRPr="00435EEE">
        <w:rPr>
          <w:rFonts w:ascii="Tahoma" w:hAnsi="Tahoma" w:cs="Tahoma"/>
          <w:b/>
          <w:szCs w:val="24"/>
        </w:rPr>
        <w:t>ANDE</w:t>
      </w:r>
      <w:r w:rsidRPr="00435EEE">
        <w:rPr>
          <w:rFonts w:ascii="Tahoma" w:hAnsi="Tahoma" w:cs="Tahoma"/>
          <w:b/>
          <w:szCs w:val="24"/>
        </w:rPr>
        <w:t xml:space="preserve"> AV </w:t>
      </w:r>
      <w:r w:rsidR="00BE37F3" w:rsidRPr="00435EEE">
        <w:rPr>
          <w:rFonts w:ascii="Tahoma" w:hAnsi="Tahoma" w:cs="Tahoma"/>
          <w:b/>
          <w:szCs w:val="24"/>
        </w:rPr>
        <w:t xml:space="preserve">FÖRSAMLINGSRÅDETS </w:t>
      </w:r>
      <w:r w:rsidR="00E94AE5" w:rsidRPr="00435EEE">
        <w:rPr>
          <w:rFonts w:ascii="Tahoma" w:hAnsi="Tahoma" w:cs="Tahoma"/>
          <w:b/>
          <w:szCs w:val="24"/>
        </w:rPr>
        <w:t>BESLUT</w:t>
      </w:r>
    </w:p>
    <w:p w14:paraId="30287929" w14:textId="77777777" w:rsidR="00A2465C" w:rsidRPr="009B2900" w:rsidRDefault="00A2465C" w:rsidP="00A2465C">
      <w:pPr>
        <w:rPr>
          <w:rFonts w:ascii="Calibri" w:hAnsi="Calibri"/>
        </w:rPr>
      </w:pPr>
    </w:p>
    <w:p w14:paraId="32AD8C50" w14:textId="77777777" w:rsidR="009C7307" w:rsidRDefault="009C7307" w:rsidP="00A2465C">
      <w:pPr>
        <w:rPr>
          <w:rFonts w:ascii="Calibri" w:hAnsi="Calibri"/>
        </w:rPr>
      </w:pPr>
    </w:p>
    <w:p w14:paraId="1F36505C" w14:textId="77777777" w:rsidR="00E90731" w:rsidRDefault="00E90731" w:rsidP="00A2465C">
      <w:pPr>
        <w:rPr>
          <w:rFonts w:ascii="Calibri" w:hAnsi="Calibri"/>
        </w:rPr>
      </w:pPr>
    </w:p>
    <w:p w14:paraId="678DDF76" w14:textId="77777777" w:rsidR="00E90731" w:rsidRDefault="00E90731" w:rsidP="00A2465C">
      <w:pPr>
        <w:rPr>
          <w:rFonts w:ascii="Calibri" w:hAnsi="Calibri"/>
        </w:rPr>
      </w:pPr>
    </w:p>
    <w:p w14:paraId="1DB4B483" w14:textId="77777777" w:rsidR="00E90731" w:rsidRPr="00E90731" w:rsidRDefault="00E90731" w:rsidP="00E94AE5">
      <w:pPr>
        <w:rPr>
          <w:rFonts w:ascii="Tahoma" w:hAnsi="Tahoma" w:cs="Tahoma"/>
        </w:rPr>
      </w:pPr>
      <w:r w:rsidRPr="00E90731">
        <w:rPr>
          <w:rFonts w:ascii="Tahoma" w:hAnsi="Tahoma" w:cs="Tahoma"/>
        </w:rPr>
        <w:t>De överklagbara besluten i sammanträdesprotokollen för församlingsrådet i Esbo svenska församling</w:t>
      </w:r>
      <w:r w:rsidRPr="00E90731">
        <w:rPr>
          <w:rFonts w:ascii="Tahoma" w:hAnsi="Tahoma" w:cs="Tahoma"/>
          <w:szCs w:val="24"/>
        </w:rPr>
        <w:t xml:space="preserve"> </w:t>
      </w:r>
      <w:r w:rsidRPr="00E90731">
        <w:rPr>
          <w:rFonts w:ascii="Tahoma" w:hAnsi="Tahoma" w:cs="Tahoma"/>
        </w:rPr>
        <w:t>finns framlagda</w:t>
      </w:r>
      <w:r>
        <w:rPr>
          <w:rFonts w:ascii="Tahoma" w:hAnsi="Tahoma" w:cs="Tahoma"/>
        </w:rPr>
        <w:t xml:space="preserve"> i det elektroniska beslutsarkivet</w:t>
      </w:r>
      <w:r w:rsidRPr="00E90731">
        <w:rPr>
          <w:rFonts w:ascii="Tahoma" w:hAnsi="Tahoma" w:cs="Tahoma"/>
          <w:szCs w:val="24"/>
        </w:rPr>
        <w:t xml:space="preserve"> </w:t>
      </w:r>
      <w:r w:rsidRPr="00E90731">
        <w:rPr>
          <w:rFonts w:ascii="Tahoma" w:hAnsi="Tahoma" w:cs="Tahoma"/>
          <w:b/>
          <w:bCs/>
          <w:szCs w:val="24"/>
        </w:rPr>
        <w:t xml:space="preserve">från </w:t>
      </w:r>
      <w:r>
        <w:rPr>
          <w:rFonts w:ascii="Tahoma" w:hAnsi="Tahoma" w:cs="Tahoma"/>
          <w:b/>
          <w:bCs/>
          <w:szCs w:val="24"/>
        </w:rPr>
        <w:t xml:space="preserve">den </w:t>
      </w:r>
      <w:r w:rsidRPr="00E90731">
        <w:rPr>
          <w:rFonts w:ascii="Tahoma" w:hAnsi="Tahoma" w:cs="Tahoma"/>
          <w:b/>
          <w:bCs/>
          <w:szCs w:val="24"/>
        </w:rPr>
        <w:t xml:space="preserve">tionde dagen </w:t>
      </w:r>
      <w:r>
        <w:rPr>
          <w:rFonts w:ascii="Tahoma" w:hAnsi="Tahoma" w:cs="Tahoma"/>
          <w:b/>
          <w:bCs/>
          <w:szCs w:val="24"/>
        </w:rPr>
        <w:t>efter</w:t>
      </w:r>
      <w:r w:rsidRPr="00E90731">
        <w:rPr>
          <w:rFonts w:ascii="Tahoma" w:hAnsi="Tahoma" w:cs="Tahoma"/>
          <w:b/>
          <w:bCs/>
          <w:szCs w:val="24"/>
        </w:rPr>
        <w:t xml:space="preserve"> sammanträdet antingen under 21 eller 37 dagars tid</w:t>
      </w:r>
      <w:r>
        <w:rPr>
          <w:rFonts w:ascii="Tahoma" w:hAnsi="Tahoma" w:cs="Tahoma"/>
          <w:b/>
          <w:bCs/>
          <w:szCs w:val="24"/>
        </w:rPr>
        <w:t xml:space="preserve">, </w:t>
      </w:r>
      <w:r w:rsidRPr="00E90731">
        <w:rPr>
          <w:rFonts w:ascii="Tahoma" w:hAnsi="Tahoma" w:cs="Tahoma"/>
        </w:rPr>
        <w:t>beroende på besluten i protokollen.</w:t>
      </w:r>
    </w:p>
    <w:p w14:paraId="41046512" w14:textId="395BF67B" w:rsidR="00A2465C" w:rsidRPr="00E90731" w:rsidRDefault="00A2465C" w:rsidP="00A2465C">
      <w:pPr>
        <w:ind w:left="1304" w:firstLine="1"/>
        <w:rPr>
          <w:rFonts w:ascii="Tahoma" w:hAnsi="Tahoma" w:cs="Tahoma"/>
        </w:rPr>
      </w:pPr>
    </w:p>
    <w:p w14:paraId="1579F6DD" w14:textId="77777777" w:rsidR="00E94AE5" w:rsidRDefault="00EB5F70" w:rsidP="00E94AE5">
      <w:pPr>
        <w:rPr>
          <w:rFonts w:ascii="Tahoma" w:hAnsi="Tahoma" w:cs="Tahoma"/>
        </w:rPr>
      </w:pPr>
      <w:r w:rsidRPr="00E90731">
        <w:rPr>
          <w:rFonts w:ascii="Tahoma" w:hAnsi="Tahoma" w:cs="Tahoma"/>
        </w:rPr>
        <w:t>De överklagbara beslut som justerarats omedelbart på mötet finns framlagda från och med mötesdagen</w:t>
      </w:r>
      <w:r w:rsidR="004D0044" w:rsidRPr="00E90731">
        <w:rPr>
          <w:rFonts w:ascii="Tahoma" w:hAnsi="Tahoma" w:cs="Tahoma"/>
        </w:rPr>
        <w:t>,</w:t>
      </w:r>
      <w:r w:rsidRPr="00E90731">
        <w:rPr>
          <w:rFonts w:ascii="Tahoma" w:hAnsi="Tahoma" w:cs="Tahoma"/>
        </w:rPr>
        <w:t xml:space="preserve"> antingen under </w:t>
      </w:r>
      <w:r w:rsidR="00E94AE5">
        <w:rPr>
          <w:rFonts w:ascii="Tahoma" w:hAnsi="Tahoma" w:cs="Tahoma"/>
        </w:rPr>
        <w:t>21</w:t>
      </w:r>
      <w:r w:rsidRPr="00E90731">
        <w:rPr>
          <w:rFonts w:ascii="Tahoma" w:hAnsi="Tahoma" w:cs="Tahoma"/>
        </w:rPr>
        <w:t xml:space="preserve"> eller 3</w:t>
      </w:r>
      <w:r w:rsidR="00E94AE5">
        <w:rPr>
          <w:rFonts w:ascii="Tahoma" w:hAnsi="Tahoma" w:cs="Tahoma"/>
        </w:rPr>
        <w:t>7</w:t>
      </w:r>
      <w:r w:rsidRPr="00E90731">
        <w:rPr>
          <w:rFonts w:ascii="Tahoma" w:hAnsi="Tahoma" w:cs="Tahoma"/>
        </w:rPr>
        <w:t xml:space="preserve"> dagars tid.</w:t>
      </w:r>
    </w:p>
    <w:p w14:paraId="39B0B7F4" w14:textId="77777777" w:rsidR="00E94AE5" w:rsidRDefault="00E94AE5" w:rsidP="00E94AE5">
      <w:pPr>
        <w:rPr>
          <w:rFonts w:ascii="Tahoma" w:hAnsi="Tahoma" w:cs="Tahoma"/>
        </w:rPr>
      </w:pPr>
    </w:p>
    <w:p w14:paraId="10A9FFF1" w14:textId="77777777" w:rsidR="00E94AE5" w:rsidRDefault="00E94AE5" w:rsidP="00E94AE5">
      <w:pPr>
        <w:rPr>
          <w:rFonts w:ascii="Tahoma" w:hAnsi="Tahoma" w:cs="Tahoma"/>
        </w:rPr>
      </w:pPr>
    </w:p>
    <w:p w14:paraId="664B0FDD" w14:textId="515D222D" w:rsidR="00A2465C" w:rsidRPr="00E90731" w:rsidRDefault="00A2465C" w:rsidP="00E94AE5">
      <w:pPr>
        <w:rPr>
          <w:rFonts w:ascii="Tahoma" w:hAnsi="Tahoma" w:cs="Tahoma"/>
        </w:rPr>
      </w:pPr>
      <w:r w:rsidRPr="00E90731">
        <w:rPr>
          <w:rFonts w:ascii="Tahoma" w:hAnsi="Tahoma" w:cs="Tahoma"/>
        </w:rPr>
        <w:t xml:space="preserve">Församlingsrådets sammanträden </w:t>
      </w:r>
      <w:r w:rsidR="00B65342" w:rsidRPr="00E90731">
        <w:rPr>
          <w:rFonts w:ascii="Tahoma" w:hAnsi="Tahoma" w:cs="Tahoma"/>
        </w:rPr>
        <w:t>år 202</w:t>
      </w:r>
      <w:r w:rsidR="000E6BF9">
        <w:rPr>
          <w:rFonts w:ascii="Tahoma" w:hAnsi="Tahoma" w:cs="Tahoma"/>
        </w:rPr>
        <w:t>6</w:t>
      </w:r>
      <w:r w:rsidRPr="00E90731">
        <w:rPr>
          <w:rFonts w:ascii="Tahoma" w:hAnsi="Tahoma" w:cs="Tahoma"/>
        </w:rPr>
        <w:t>:</w:t>
      </w:r>
    </w:p>
    <w:p w14:paraId="28C399F2" w14:textId="77777777" w:rsidR="00E94AE5" w:rsidRDefault="00E94AE5" w:rsidP="00E94AE5">
      <w:pPr>
        <w:rPr>
          <w:rFonts w:ascii="Tahoma" w:hAnsi="Tahoma" w:cs="Tahoma"/>
        </w:rPr>
      </w:pPr>
    </w:p>
    <w:p w14:paraId="6B7B38CF" w14:textId="0D7AF161" w:rsidR="00F72555" w:rsidRDefault="000E6BF9" w:rsidP="00F72555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F72555">
        <w:rPr>
          <w:rFonts w:ascii="Tahoma" w:hAnsi="Tahoma" w:cs="Tahoma"/>
        </w:rPr>
        <w:t xml:space="preserve">.2, </w:t>
      </w:r>
      <w:r>
        <w:rPr>
          <w:rFonts w:ascii="Tahoma" w:hAnsi="Tahoma" w:cs="Tahoma"/>
        </w:rPr>
        <w:t>3</w:t>
      </w:r>
      <w:r w:rsidR="00CB7873">
        <w:rPr>
          <w:rFonts w:ascii="Tahoma" w:hAnsi="Tahoma" w:cs="Tahoma"/>
        </w:rPr>
        <w:t>.3</w:t>
      </w:r>
      <w:r w:rsidR="00F7255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7</w:t>
      </w:r>
      <w:r w:rsidR="00CB7873">
        <w:rPr>
          <w:rFonts w:ascii="Tahoma" w:hAnsi="Tahoma" w:cs="Tahoma"/>
        </w:rPr>
        <w:t>.4</w:t>
      </w:r>
      <w:r w:rsidR="00F7255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5</w:t>
      </w:r>
      <w:r w:rsidR="00CB7873">
        <w:rPr>
          <w:rFonts w:ascii="Tahoma" w:hAnsi="Tahoma" w:cs="Tahoma"/>
        </w:rPr>
        <w:t>.5</w:t>
      </w:r>
      <w:r w:rsidR="00F7255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1</w:t>
      </w:r>
      <w:r w:rsidR="00F72555">
        <w:rPr>
          <w:rFonts w:ascii="Tahoma" w:hAnsi="Tahoma" w:cs="Tahoma"/>
        </w:rPr>
        <w:t>.</w:t>
      </w:r>
      <w:r w:rsidR="00CB7873">
        <w:rPr>
          <w:rFonts w:ascii="Tahoma" w:hAnsi="Tahoma" w:cs="Tahoma"/>
        </w:rPr>
        <w:t>6</w:t>
      </w:r>
      <w:r w:rsidR="00F7255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8</w:t>
      </w:r>
      <w:r w:rsidR="00CB7873">
        <w:rPr>
          <w:rFonts w:ascii="Tahoma" w:hAnsi="Tahoma" w:cs="Tahoma"/>
        </w:rPr>
        <w:t xml:space="preserve">.9, </w:t>
      </w:r>
      <w:r>
        <w:rPr>
          <w:rFonts w:ascii="Tahoma" w:hAnsi="Tahoma" w:cs="Tahoma"/>
        </w:rPr>
        <w:t>6</w:t>
      </w:r>
      <w:r w:rsidR="00F72555">
        <w:rPr>
          <w:rFonts w:ascii="Tahoma" w:hAnsi="Tahoma" w:cs="Tahoma"/>
        </w:rPr>
        <w:t xml:space="preserve">.10, </w:t>
      </w:r>
      <w:r w:rsidR="000B3561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="00F72555">
        <w:rPr>
          <w:rFonts w:ascii="Tahoma" w:hAnsi="Tahoma" w:cs="Tahoma"/>
        </w:rPr>
        <w:t xml:space="preserve">.11 och </w:t>
      </w:r>
      <w:r>
        <w:rPr>
          <w:rFonts w:ascii="Tahoma" w:hAnsi="Tahoma" w:cs="Tahoma"/>
        </w:rPr>
        <w:t>1</w:t>
      </w:r>
      <w:r w:rsidR="00F72555">
        <w:rPr>
          <w:rFonts w:ascii="Tahoma" w:hAnsi="Tahoma" w:cs="Tahoma"/>
        </w:rPr>
        <w:t>.12.20</w:t>
      </w:r>
      <w:r>
        <w:rPr>
          <w:rFonts w:ascii="Tahoma" w:hAnsi="Tahoma" w:cs="Tahoma"/>
        </w:rPr>
        <w:t>26</w:t>
      </w:r>
      <w:r w:rsidR="00F72555">
        <w:rPr>
          <w:rFonts w:ascii="Tahoma" w:hAnsi="Tahoma" w:cs="Tahoma"/>
        </w:rPr>
        <w:t>.</w:t>
      </w:r>
      <w:r w:rsidR="00F72555">
        <w:rPr>
          <w:rFonts w:ascii="Tahoma" w:hAnsi="Tahoma" w:cs="Tahoma"/>
        </w:rPr>
        <w:tab/>
      </w:r>
    </w:p>
    <w:p w14:paraId="17FFC444" w14:textId="77777777" w:rsidR="009C7307" w:rsidRPr="00E90731" w:rsidRDefault="009C7307" w:rsidP="009C7307">
      <w:pPr>
        <w:rPr>
          <w:rFonts w:ascii="Tahoma" w:hAnsi="Tahoma" w:cs="Tahoma"/>
        </w:rPr>
      </w:pPr>
      <w:r w:rsidRPr="00E90731">
        <w:rPr>
          <w:rFonts w:ascii="Tahoma" w:hAnsi="Tahoma" w:cs="Tahoma"/>
        </w:rPr>
        <w:tab/>
      </w:r>
    </w:p>
    <w:p w14:paraId="4A191BDA" w14:textId="77777777" w:rsidR="009C7307" w:rsidRPr="00E90731" w:rsidRDefault="009C7307" w:rsidP="009C7307">
      <w:pPr>
        <w:rPr>
          <w:rFonts w:ascii="Tahoma" w:hAnsi="Tahoma" w:cs="Tahoma"/>
        </w:rPr>
      </w:pPr>
      <w:r w:rsidRPr="00E90731">
        <w:rPr>
          <w:rFonts w:ascii="Tahoma" w:hAnsi="Tahoma" w:cs="Tahoma"/>
        </w:rPr>
        <w:tab/>
      </w:r>
    </w:p>
    <w:p w14:paraId="404E480C" w14:textId="77777777" w:rsidR="009C7307" w:rsidRPr="00E90731" w:rsidRDefault="009C7307" w:rsidP="009C7307">
      <w:pPr>
        <w:ind w:left="1304" w:firstLine="1"/>
        <w:rPr>
          <w:rFonts w:ascii="Tahoma" w:hAnsi="Tahoma" w:cs="Tahoma"/>
        </w:rPr>
      </w:pPr>
      <w:r w:rsidRPr="00E90731">
        <w:rPr>
          <w:rFonts w:ascii="Tahoma" w:hAnsi="Tahoma" w:cs="Tahoma"/>
        </w:rPr>
        <w:t xml:space="preserve"> </w:t>
      </w:r>
    </w:p>
    <w:p w14:paraId="162EC3A3" w14:textId="77777777" w:rsidR="009C7307" w:rsidRDefault="009C7307" w:rsidP="009C7307">
      <w:pPr>
        <w:ind w:left="1304" w:firstLine="1"/>
        <w:rPr>
          <w:rFonts w:ascii="Calibri" w:hAnsi="Calibri"/>
        </w:rPr>
      </w:pPr>
    </w:p>
    <w:p w14:paraId="5D2FEE01" w14:textId="77777777" w:rsidR="009C7307" w:rsidRDefault="009C7307" w:rsidP="009C7307">
      <w:pPr>
        <w:ind w:left="1304" w:firstLine="1"/>
        <w:rPr>
          <w:rFonts w:ascii="Calibri" w:hAnsi="Calibri"/>
        </w:rPr>
      </w:pPr>
    </w:p>
    <w:p w14:paraId="12CA8C4F" w14:textId="46ECB2FA" w:rsidR="009C7307" w:rsidRDefault="009C7307" w:rsidP="009C7307">
      <w:pPr>
        <w:ind w:left="1304" w:firstLine="1"/>
        <w:rPr>
          <w:rFonts w:ascii="Calibri" w:hAnsi="Calibri"/>
        </w:rPr>
      </w:pPr>
    </w:p>
    <w:p w14:paraId="019AF977" w14:textId="77777777" w:rsidR="009C7307" w:rsidRDefault="009C7307" w:rsidP="009C7307">
      <w:pPr>
        <w:ind w:left="1304" w:firstLine="1"/>
        <w:rPr>
          <w:rFonts w:ascii="Calibri" w:hAnsi="Calibri"/>
        </w:rPr>
      </w:pPr>
    </w:p>
    <w:p w14:paraId="7F757468" w14:textId="77777777" w:rsidR="009C7307" w:rsidRDefault="009C7307" w:rsidP="009C7307">
      <w:pPr>
        <w:ind w:left="1304" w:firstLine="1"/>
        <w:rPr>
          <w:rFonts w:ascii="Calibri" w:hAnsi="Calibri"/>
        </w:rPr>
      </w:pPr>
    </w:p>
    <w:p w14:paraId="6A3F9F54" w14:textId="77777777" w:rsidR="009C7307" w:rsidRDefault="009C7307" w:rsidP="00A2465C">
      <w:pPr>
        <w:ind w:left="1304" w:firstLine="1"/>
        <w:rPr>
          <w:rFonts w:ascii="Calibri" w:hAnsi="Calibri"/>
        </w:rPr>
      </w:pPr>
    </w:p>
    <w:sectPr w:rsidR="009C7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0EB5" w14:textId="77777777" w:rsidR="001A3EA2" w:rsidRDefault="001A3EA2" w:rsidP="002A2166">
      <w:r>
        <w:separator/>
      </w:r>
    </w:p>
  </w:endnote>
  <w:endnote w:type="continuationSeparator" w:id="0">
    <w:p w14:paraId="43BB61D2" w14:textId="77777777" w:rsidR="001A3EA2" w:rsidRDefault="001A3EA2" w:rsidP="002A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B92F" w14:textId="77777777" w:rsidR="002A2166" w:rsidRDefault="002A216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AAF3" w14:textId="77777777" w:rsidR="002A2166" w:rsidRDefault="002A216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D994" w14:textId="77777777" w:rsidR="002A2166" w:rsidRDefault="002A21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F0A8" w14:textId="77777777" w:rsidR="001A3EA2" w:rsidRDefault="001A3EA2" w:rsidP="002A2166">
      <w:r>
        <w:separator/>
      </w:r>
    </w:p>
  </w:footnote>
  <w:footnote w:type="continuationSeparator" w:id="0">
    <w:p w14:paraId="1949F2AC" w14:textId="77777777" w:rsidR="001A3EA2" w:rsidRDefault="001A3EA2" w:rsidP="002A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D972" w14:textId="77777777" w:rsidR="002A2166" w:rsidRDefault="002A216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61B" w14:textId="77777777" w:rsidR="002A2166" w:rsidRDefault="002A216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EF5" w14:textId="77777777" w:rsidR="002A2166" w:rsidRDefault="002A216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CB"/>
    <w:rsid w:val="00010FAD"/>
    <w:rsid w:val="000132BC"/>
    <w:rsid w:val="00027225"/>
    <w:rsid w:val="000322C4"/>
    <w:rsid w:val="000359A5"/>
    <w:rsid w:val="000A2D55"/>
    <w:rsid w:val="000B3561"/>
    <w:rsid w:val="000E6BF9"/>
    <w:rsid w:val="00104CE7"/>
    <w:rsid w:val="00123B85"/>
    <w:rsid w:val="00143B92"/>
    <w:rsid w:val="00147535"/>
    <w:rsid w:val="001609C9"/>
    <w:rsid w:val="001A3EA2"/>
    <w:rsid w:val="001B2EFB"/>
    <w:rsid w:val="001D1578"/>
    <w:rsid w:val="00226DBB"/>
    <w:rsid w:val="00231667"/>
    <w:rsid w:val="00245C44"/>
    <w:rsid w:val="00284D3B"/>
    <w:rsid w:val="002A2166"/>
    <w:rsid w:val="002B2B57"/>
    <w:rsid w:val="002D4BEC"/>
    <w:rsid w:val="00341D40"/>
    <w:rsid w:val="00372A36"/>
    <w:rsid w:val="00435EEE"/>
    <w:rsid w:val="0048376C"/>
    <w:rsid w:val="004D0044"/>
    <w:rsid w:val="005528C5"/>
    <w:rsid w:val="00591EAF"/>
    <w:rsid w:val="00656C95"/>
    <w:rsid w:val="00672FFA"/>
    <w:rsid w:val="006821F6"/>
    <w:rsid w:val="006908AE"/>
    <w:rsid w:val="006910A5"/>
    <w:rsid w:val="006A3EE7"/>
    <w:rsid w:val="006A6A5E"/>
    <w:rsid w:val="006B25A9"/>
    <w:rsid w:val="006C0022"/>
    <w:rsid w:val="006E230A"/>
    <w:rsid w:val="00701C0B"/>
    <w:rsid w:val="007426DF"/>
    <w:rsid w:val="007E1E32"/>
    <w:rsid w:val="007F1C4C"/>
    <w:rsid w:val="00824CF4"/>
    <w:rsid w:val="008A218B"/>
    <w:rsid w:val="008D63FF"/>
    <w:rsid w:val="008F3E8E"/>
    <w:rsid w:val="009B2900"/>
    <w:rsid w:val="009C7307"/>
    <w:rsid w:val="009E1C9A"/>
    <w:rsid w:val="009F50C0"/>
    <w:rsid w:val="00A2465C"/>
    <w:rsid w:val="00A32481"/>
    <w:rsid w:val="00A930CB"/>
    <w:rsid w:val="00B43625"/>
    <w:rsid w:val="00B65342"/>
    <w:rsid w:val="00B726DA"/>
    <w:rsid w:val="00B72E12"/>
    <w:rsid w:val="00B73741"/>
    <w:rsid w:val="00BA136B"/>
    <w:rsid w:val="00BE37F3"/>
    <w:rsid w:val="00C2459A"/>
    <w:rsid w:val="00C45DC6"/>
    <w:rsid w:val="00CB4103"/>
    <w:rsid w:val="00CB645F"/>
    <w:rsid w:val="00CB7187"/>
    <w:rsid w:val="00CB7873"/>
    <w:rsid w:val="00CC5CF8"/>
    <w:rsid w:val="00D1522E"/>
    <w:rsid w:val="00D463EB"/>
    <w:rsid w:val="00D70787"/>
    <w:rsid w:val="00D91FA3"/>
    <w:rsid w:val="00DC4CE0"/>
    <w:rsid w:val="00E114AD"/>
    <w:rsid w:val="00E54D25"/>
    <w:rsid w:val="00E90731"/>
    <w:rsid w:val="00E94AE5"/>
    <w:rsid w:val="00EB5F70"/>
    <w:rsid w:val="00EE23A7"/>
    <w:rsid w:val="00F0799E"/>
    <w:rsid w:val="00F60A9A"/>
    <w:rsid w:val="00F6196A"/>
    <w:rsid w:val="00F72555"/>
    <w:rsid w:val="00FA40AB"/>
    <w:rsid w:val="00FA7E4F"/>
    <w:rsid w:val="00FB57F6"/>
    <w:rsid w:val="00F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9325F"/>
  <w15:chartTrackingRefBased/>
  <w15:docId w15:val="{9C1FA1D8-4DEE-4E19-9855-9EBD658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rPr>
      <w:sz w:val="24"/>
      <w:lang w:val="sv-SE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/Users/za050452/Downloads/screenshot-1741700602603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010029\Appdata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7D9424-EDB9-4943-BC39-229DF4B9028C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1</Pages>
  <Words>65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Espoon seurakuntayhtymä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ESLEJNIN</dc:creator>
  <cp:lastModifiedBy>Lejonqvist-Jurvanen Nina</cp:lastModifiedBy>
  <cp:revision>2</cp:revision>
  <cp:lastPrinted>2017-01-05T12:02:00Z</cp:lastPrinted>
  <dcterms:created xsi:type="dcterms:W3CDTF">2026-01-22T10:31:00Z</dcterms:created>
  <dcterms:modified xsi:type="dcterms:W3CDTF">2026-01-22T10:31:00Z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b21610b2a6b4da43d7948bbd326455#tweb-espoo.kirkko.verkko!/TWeb/toaxfront!8080!0</vt:lpwstr>
  </property>
  <property fmtid="{D5CDD505-2E9C-101B-9397-08002B2CF9AE}" pid="3" name="tweb_doc_id">
    <vt:lpwstr>354316</vt:lpwstr>
  </property>
  <property fmtid="{D5CDD505-2E9C-101B-9397-08002B2CF9AE}" pid="4" name="tweb_doc_version">
    <vt:lpwstr/>
  </property>
  <property fmtid="{D5CDD505-2E9C-101B-9397-08002B2CF9AE}" pid="5" name="tweb_doc_title">
    <vt:lpwstr>Kungörelse om protokollet offentligt framlagt 2026</vt:lpwstr>
  </property>
  <property fmtid="{D5CDD505-2E9C-101B-9397-08002B2CF9AE}" pid="6" name="tweb_doc_typecode">
    <vt:lpwstr>00.02.02.09</vt:lpwstr>
  </property>
  <property fmtid="{D5CDD505-2E9C-101B-9397-08002B2CF9AE}" pid="7" name="tweb_doc_typename">
    <vt:lpwstr>Kuulutus</vt:lpwstr>
  </property>
  <property fmtid="{D5CDD505-2E9C-101B-9397-08002B2CF9AE}" pid="8" name="tweb_doc_description">
    <vt:lpwstr>Ilmoitus nähtävilläolosta.</vt:lpwstr>
  </property>
  <property fmtid="{D5CDD505-2E9C-101B-9397-08002B2CF9AE}" pid="9" name="tweb_doc_status">
    <vt:lpwstr>Hyväksytty</vt:lpwstr>
  </property>
  <property fmtid="{D5CDD505-2E9C-101B-9397-08002B2CF9AE}" pid="10" name="tweb_doc_identifier">
    <vt:lpwstr>100/00.02.02/2021</vt:lpwstr>
  </property>
  <property fmtid="{D5CDD505-2E9C-101B-9397-08002B2CF9AE}" pid="11" name="tweb_doc_publicityclass">
    <vt:lpwstr/>
  </property>
  <property fmtid="{D5CDD505-2E9C-101B-9397-08002B2CF9AE}" pid="12" name="tweb_doc_securityclass">
    <vt:lpwstr> 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Lejonqvist-Jurvanen Nina</vt:lpwstr>
  </property>
  <property fmtid="{D5CDD505-2E9C-101B-9397-08002B2CF9AE}" pid="18" name="tweb_doc_creator">
    <vt:lpwstr>Lejonqvist-Jurvanen Nina</vt:lpwstr>
  </property>
  <property fmtid="{D5CDD505-2E9C-101B-9397-08002B2CF9AE}" pid="19" name="tweb_doc_publisher">
    <vt:lpwstr>Espoon seurakuntayhtymä/Esbo svenska församling/Esbo svenska församling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02.01.2023</vt:lpwstr>
  </property>
  <property fmtid="{D5CDD505-2E9C-101B-9397-08002B2CF9AE}" pid="24" name="tweb_doc_modified">
    <vt:lpwstr>13.01.2026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>13.01.2026</vt:lpwstr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1.0</vt:lpwstr>
  </property>
  <property fmtid="{D5CDD505-2E9C-101B-9397-08002B2CF9AE}" pid="45" name="tweb_doc_alternativetitle">
    <vt:lpwstr/>
  </property>
  <property fmtid="{D5CDD505-2E9C-101B-9397-08002B2CF9AE}" pid="46" name="tweb_doc_notificationperiodstart">
    <vt:lpwstr/>
  </property>
  <property fmtid="{D5CDD505-2E9C-101B-9397-08002B2CF9AE}" pid="47" name="tweb_doc_notificationperiodend">
    <vt:lpwstr/>
  </property>
  <property fmtid="{D5CDD505-2E9C-101B-9397-08002B2CF9AE}" pid="48" name="tweb_doc_xfilekey">
    <vt:lpwstr>13d1a2f7dd559fd977ae68429f6a879</vt:lpwstr>
  </property>
  <property fmtid="{D5CDD505-2E9C-101B-9397-08002B2CF9AE}" pid="49" name="tweb_doc_atts">
    <vt:lpwstr/>
  </property>
  <property fmtid="{D5CDD505-2E9C-101B-9397-08002B2CF9AE}" pid="50" name="tweb_doc_eoperators">
    <vt:lpwstr/>
  </property>
  <property fmtid="{D5CDD505-2E9C-101B-9397-08002B2CF9AE}" pid="51" name="tweb_item_title">
    <vt:lpwstr>Diverse material gällande församlingsrådet, förtroendevalda, Esbo svenska församling</vt:lpwstr>
  </property>
  <property fmtid="{D5CDD505-2E9C-101B-9397-08002B2CF9AE}" pid="52" name="tweb_user_name">
    <vt:lpwstr>Lejonqvist-Jurvanen Nina</vt:lpwstr>
  </property>
  <property fmtid="{D5CDD505-2E9C-101B-9397-08002B2CF9AE}" pid="53" name="tweb_user_surname">
    <vt:lpwstr>Lejonqvist-Jurvanen</vt:lpwstr>
  </property>
  <property fmtid="{D5CDD505-2E9C-101B-9397-08002B2CF9AE}" pid="54" name="tweb_user_givenname">
    <vt:lpwstr>Nina</vt:lpwstr>
  </property>
  <property fmtid="{D5CDD505-2E9C-101B-9397-08002B2CF9AE}" pid="55" name="tweb_user_title">
    <vt:lpwstr/>
  </property>
  <property fmtid="{D5CDD505-2E9C-101B-9397-08002B2CF9AE}" pid="56" name="tweb_user_telephonenumber">
    <vt:lpwstr/>
  </property>
  <property fmtid="{D5CDD505-2E9C-101B-9397-08002B2CF9AE}" pid="57" name="tweb_user_facsimiletelephonenumber">
    <vt:lpwstr/>
  </property>
  <property fmtid="{D5CDD505-2E9C-101B-9397-08002B2CF9AE}" pid="58" name="tweb_user_rfc822mailbox">
    <vt:lpwstr>nina.lejonqvist-jurvanen@evl.fi</vt:lpwstr>
  </property>
  <property fmtid="{D5CDD505-2E9C-101B-9397-08002B2CF9AE}" pid="59" name="tweb_user_roomnumber">
    <vt:lpwstr/>
  </property>
  <property fmtid="{D5CDD505-2E9C-101B-9397-08002B2CF9AE}" pid="60" name="tweb_user_organization">
    <vt:lpwstr>Espoon seurakuntayhtymä</vt:lpwstr>
  </property>
  <property fmtid="{D5CDD505-2E9C-101B-9397-08002B2CF9AE}" pid="61" name="tweb_user_department">
    <vt:lpwstr>Esbo svenska församling</vt:lpwstr>
  </property>
  <property fmtid="{D5CDD505-2E9C-101B-9397-08002B2CF9AE}" pid="62" name="tweb_user_group">
    <vt:lpwstr>Esbo svenska församling</vt:lpwstr>
  </property>
  <property fmtid="{D5CDD505-2E9C-101B-9397-08002B2CF9AE}" pid="63" name="tweb_user_postaladdress">
    <vt:lpwstr/>
  </property>
  <property fmtid="{D5CDD505-2E9C-101B-9397-08002B2CF9AE}" pid="64" name="tweb_user_postalcode">
    <vt:lpwstr/>
  </property>
  <property fmtid="{D5CDD505-2E9C-101B-9397-08002B2CF9AE}" pid="65" name="editKey">
    <vt:lpwstr>13d1a2f7dd559fd977ae68429f6a879</vt:lpwstr>
  </property>
</Properties>
</file>